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AD07" w14:textId="77777777" w:rsidR="00CD3109" w:rsidRDefault="00000000">
      <w:pPr>
        <w:jc w:val="center"/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06A10F5D" wp14:editId="6BD72971">
            <wp:simplePos x="0" y="0"/>
            <wp:positionH relativeFrom="margin">
              <wp:align>left</wp:align>
            </wp:positionH>
            <wp:positionV relativeFrom="paragraph">
              <wp:posOffset>-2542</wp:posOffset>
            </wp:positionV>
            <wp:extent cx="1685925" cy="1499798"/>
            <wp:effectExtent l="0" t="0" r="9525" b="5152"/>
            <wp:wrapNone/>
            <wp:docPr id="245826723" name="Immagine 1" descr="Risultato immagini per peanuts diplo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1103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99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85DB8E8" wp14:editId="7E8B62A3">
            <wp:simplePos x="0" y="0"/>
            <wp:positionH relativeFrom="page">
              <wp:align>center</wp:align>
            </wp:positionH>
            <wp:positionV relativeFrom="paragraph">
              <wp:posOffset>-173992</wp:posOffset>
            </wp:positionV>
            <wp:extent cx="428625" cy="581028"/>
            <wp:effectExtent l="0" t="0" r="9525" b="9522"/>
            <wp:wrapNone/>
            <wp:docPr id="1410732555" name="Immagine 1" descr="serrenti4c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81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bookmarkStart w:id="0" w:name="_Hlk144119115"/>
      <w:bookmarkEnd w:id="0"/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</w:p>
    <w:p w14:paraId="561BB112" w14:textId="77777777" w:rsidR="00CD3109" w:rsidRDefault="00CD3109">
      <w:pPr>
        <w:pStyle w:val="Didascalia"/>
        <w:rPr>
          <w:sz w:val="28"/>
          <w:szCs w:val="28"/>
        </w:rPr>
      </w:pPr>
    </w:p>
    <w:p w14:paraId="7F64DCF9" w14:textId="77777777" w:rsidR="00CD3109" w:rsidRDefault="00000000">
      <w:pPr>
        <w:pStyle w:val="Didascalia"/>
        <w:rPr>
          <w:sz w:val="28"/>
          <w:szCs w:val="28"/>
        </w:rPr>
      </w:pPr>
      <w:r>
        <w:rPr>
          <w:sz w:val="28"/>
          <w:szCs w:val="28"/>
        </w:rPr>
        <w:t>Comune di Serrenti</w:t>
      </w:r>
    </w:p>
    <w:p w14:paraId="5B7E29B3" w14:textId="77777777" w:rsidR="00CD3109" w:rsidRDefault="00000000">
      <w:pPr>
        <w:pStyle w:val="Intestazione"/>
        <w:tabs>
          <w:tab w:val="clear" w:pos="4819"/>
          <w:tab w:val="clear" w:pos="9638"/>
          <w:tab w:val="right" w:pos="0"/>
        </w:tabs>
      </w:pP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</w:p>
    <w:p w14:paraId="1212B1F0" w14:textId="77777777" w:rsidR="00CD3109" w:rsidRDefault="00CD3109">
      <w:pPr>
        <w:spacing w:after="0" w:line="240" w:lineRule="auto"/>
        <w:rPr>
          <w:rFonts w:eastAsia="Arial" w:cs="Calibri"/>
          <w:b/>
        </w:rPr>
      </w:pPr>
    </w:p>
    <w:p w14:paraId="72410BF7" w14:textId="77777777" w:rsidR="00CD3109" w:rsidRDefault="00000000">
      <w:pPr>
        <w:spacing w:after="0" w:line="240" w:lineRule="auto"/>
        <w:ind w:left="1416" w:firstLine="708"/>
        <w:jc w:val="right"/>
      </w:pPr>
      <w:r>
        <w:rPr>
          <w:rFonts w:eastAsia="Arial" w:cs="Calibri"/>
          <w:b/>
        </w:rPr>
        <w:t>Al Comune di Serrenti</w:t>
      </w:r>
      <w:r>
        <w:rPr>
          <w:rFonts w:eastAsia="Arial" w:cs="Calibri"/>
          <w:b/>
        </w:rPr>
        <w:tab/>
      </w:r>
      <w:r>
        <w:rPr>
          <w:rFonts w:eastAsia="Arial" w:cs="Calibri"/>
          <w:b/>
        </w:rPr>
        <w:tab/>
      </w:r>
      <w:r>
        <w:rPr>
          <w:rFonts w:eastAsia="Arial" w:cs="Calibri"/>
          <w:b/>
        </w:rPr>
        <w:tab/>
      </w:r>
      <w:r>
        <w:rPr>
          <w:rFonts w:eastAsia="Arial" w:cs="Calibri"/>
          <w:b/>
        </w:rPr>
        <w:tab/>
      </w:r>
      <w:r>
        <w:rPr>
          <w:rFonts w:eastAsia="Arial" w:cs="Calibri"/>
          <w:b/>
        </w:rPr>
        <w:tab/>
      </w:r>
    </w:p>
    <w:p w14:paraId="44750362" w14:textId="77777777" w:rsidR="00CD3109" w:rsidRDefault="00000000">
      <w:pPr>
        <w:spacing w:after="0" w:line="240" w:lineRule="auto"/>
        <w:jc w:val="right"/>
      </w:pPr>
      <w:r>
        <w:rPr>
          <w:rFonts w:eastAsia="Arial" w:cs="Calibri"/>
        </w:rPr>
        <w:t>Ufficio Servizi Sociali</w:t>
      </w:r>
      <w:r>
        <w:rPr>
          <w:rFonts w:eastAsia="Arial" w:cs="Calibri"/>
          <w:b/>
        </w:rPr>
        <w:t xml:space="preserve">                       </w:t>
      </w:r>
      <w:r>
        <w:rPr>
          <w:rFonts w:eastAsia="Arial" w:cs="Calibri"/>
          <w:b/>
        </w:rPr>
        <w:tab/>
      </w:r>
      <w:r>
        <w:rPr>
          <w:rFonts w:eastAsia="Arial" w:cs="Calibri"/>
          <w:b/>
        </w:rPr>
        <w:tab/>
      </w:r>
      <w:r>
        <w:rPr>
          <w:rFonts w:eastAsia="Arial" w:cs="Calibri"/>
          <w:i/>
          <w:u w:val="single"/>
        </w:rPr>
        <w:t xml:space="preserve"> </w:t>
      </w:r>
    </w:p>
    <w:p w14:paraId="580F9BCB" w14:textId="77777777" w:rsidR="00CD3109" w:rsidRDefault="00CD3109">
      <w:pPr>
        <w:spacing w:after="0" w:line="240" w:lineRule="auto"/>
        <w:rPr>
          <w:rFonts w:cs="Calibri"/>
          <w:b/>
        </w:rPr>
      </w:pPr>
    </w:p>
    <w:p w14:paraId="69D8A8BD" w14:textId="77777777" w:rsidR="00CD3109" w:rsidRDefault="00CD3109">
      <w:pPr>
        <w:pStyle w:val="Intestazione"/>
        <w:tabs>
          <w:tab w:val="clear" w:pos="4819"/>
          <w:tab w:val="clear" w:pos="9638"/>
          <w:tab w:val="right" w:pos="0"/>
        </w:tabs>
        <w:rPr>
          <w:rFonts w:ascii="Calibri" w:hAnsi="Calibri" w:cs="Calibri"/>
          <w:b/>
          <w:szCs w:val="22"/>
        </w:rPr>
      </w:pPr>
    </w:p>
    <w:p w14:paraId="37CE4D60" w14:textId="77777777" w:rsidR="00CD3109" w:rsidRDefault="00000000">
      <w:pPr>
        <w:pStyle w:val="Intestazione"/>
        <w:tabs>
          <w:tab w:val="clear" w:pos="4819"/>
          <w:tab w:val="clear" w:pos="9638"/>
          <w:tab w:val="right" w:pos="0"/>
        </w:tabs>
      </w:pPr>
      <w:r>
        <w:rPr>
          <w:rFonts w:ascii="Calibri" w:hAnsi="Calibri" w:cs="Calibri"/>
          <w:b/>
          <w:szCs w:val="22"/>
        </w:rPr>
        <w:t>OGGETTO: Richiesta Premio Dote Scuola – anni scolastici 2023-2024 e 2024/2025</w:t>
      </w:r>
      <w:r>
        <w:rPr>
          <w:rFonts w:ascii="Calibri" w:hAnsi="Calibri" w:cs="Calibri"/>
          <w:b/>
        </w:rPr>
        <w:t xml:space="preserve">. </w:t>
      </w:r>
    </w:p>
    <w:p w14:paraId="007B393D" w14:textId="77777777" w:rsidR="00CD3109" w:rsidRDefault="00000000">
      <w:pPr>
        <w:pStyle w:val="Intestazione"/>
        <w:tabs>
          <w:tab w:val="clear" w:pos="4819"/>
          <w:tab w:val="clear" w:pos="9638"/>
          <w:tab w:val="right" w:pos="0"/>
        </w:tabs>
      </w:pPr>
      <w:r>
        <w:rPr>
          <w:rFonts w:ascii="Calibri" w:eastAsia="Arial" w:hAnsi="Calibri" w:cs="Calibri"/>
          <w:b/>
          <w:bCs/>
          <w:i/>
          <w:szCs w:val="22"/>
          <w:u w:val="single"/>
        </w:rPr>
        <w:t>termine presentazione domanda: 30/09/2025</w:t>
      </w:r>
    </w:p>
    <w:p w14:paraId="124F9914" w14:textId="77777777" w:rsidR="00CD3109" w:rsidRDefault="00CD3109">
      <w:pPr>
        <w:spacing w:after="0" w:line="240" w:lineRule="auto"/>
        <w:ind w:left="1560" w:hanging="1560"/>
        <w:jc w:val="both"/>
        <w:rPr>
          <w:rFonts w:cs="Calibri"/>
          <w:b/>
        </w:rPr>
      </w:pPr>
    </w:p>
    <w:p w14:paraId="12B0456C" w14:textId="77777777" w:rsidR="00CD3109" w:rsidRDefault="00CD3109">
      <w:pPr>
        <w:spacing w:after="0" w:line="240" w:lineRule="auto"/>
        <w:ind w:left="1560" w:hanging="1560"/>
        <w:jc w:val="both"/>
        <w:rPr>
          <w:rFonts w:cs="Calibri"/>
          <w:b/>
        </w:rPr>
      </w:pPr>
    </w:p>
    <w:p w14:paraId="0F640536" w14:textId="77777777" w:rsidR="00CD3109" w:rsidRDefault="00000000">
      <w:pPr>
        <w:pStyle w:val="Corpotesto"/>
      </w:pPr>
      <w:r>
        <w:rPr>
          <w:rFonts w:ascii="Arial" w:hAnsi="Arial"/>
          <w:sz w:val="20"/>
          <w:szCs w:val="20"/>
        </w:rPr>
        <w:t>La/il sottoscritta/o (cognome e nome)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0B289098" w14:textId="77777777" w:rsidR="00CD3109" w:rsidRDefault="00000000">
      <w:pPr>
        <w:pStyle w:val="Corpotesto"/>
      </w:pPr>
      <w:r>
        <w:rPr>
          <w:rFonts w:ascii="Arial" w:hAnsi="Arial"/>
          <w:sz w:val="20"/>
          <w:szCs w:val="20"/>
        </w:rPr>
        <w:t>Codice Fiscale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E3FDA3E" w14:textId="77777777" w:rsidR="00CD3109" w:rsidRDefault="00000000">
      <w:pPr>
        <w:pStyle w:val="Corpotesto"/>
      </w:pPr>
      <w:r>
        <w:rPr>
          <w:rFonts w:ascii="Arial" w:hAnsi="Arial"/>
          <w:sz w:val="20"/>
          <w:szCs w:val="20"/>
        </w:rPr>
        <w:t>nata/o a</w:t>
      </w:r>
      <w:r>
        <w:rPr>
          <w:rFonts w:ascii="Times New Roman" w:hAnsi="Times New Roman" w:cs="Times New Roman"/>
        </w:rPr>
        <w:t xml:space="preserve"> __________________________________   </w:t>
      </w:r>
      <w:r>
        <w:rPr>
          <w:rFonts w:ascii="Arial" w:hAnsi="Arial"/>
          <w:sz w:val="20"/>
          <w:szCs w:val="20"/>
        </w:rPr>
        <w:t>il</w:t>
      </w:r>
      <w:r>
        <w:rPr>
          <w:rFonts w:ascii="Times New Roman" w:hAnsi="Times New Roman" w:cs="Times New Roman"/>
        </w:rPr>
        <w:t xml:space="preserve"> __________________________ </w:t>
      </w:r>
    </w:p>
    <w:p w14:paraId="62A45580" w14:textId="77777777" w:rsidR="00CD3109" w:rsidRDefault="00000000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>residente a Serrenti</w:t>
      </w:r>
      <w:r>
        <w:rPr>
          <w:rFonts w:ascii="Arial" w:hAnsi="Arial" w:cs="Arial"/>
          <w:bCs/>
          <w:sz w:val="20"/>
          <w:szCs w:val="20"/>
        </w:rPr>
        <w:t xml:space="preserve"> in via/piazza</w:t>
      </w:r>
      <w:r>
        <w:rPr>
          <w:rFonts w:ascii="Times New Roman" w:hAnsi="Times New Roman"/>
          <w:bCs/>
        </w:rPr>
        <w:t xml:space="preserve"> _______________________________________________ n° ____________</w:t>
      </w:r>
    </w:p>
    <w:p w14:paraId="5570F0F1" w14:textId="77777777" w:rsidR="00CD3109" w:rsidRDefault="00000000">
      <w:pPr>
        <w:spacing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n° telefono </w:t>
      </w:r>
      <w:r>
        <w:rPr>
          <w:rFonts w:ascii="Times New Roman" w:hAnsi="Times New Roman"/>
          <w:b/>
          <w:bCs/>
        </w:rPr>
        <w:t xml:space="preserve"> ______________________________________________ 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68D84330" w14:textId="77777777" w:rsidR="00CD3109" w:rsidRDefault="00CD3109">
      <w:pPr>
        <w:spacing w:after="0" w:line="240" w:lineRule="auto"/>
        <w:ind w:left="1560" w:hanging="1560"/>
        <w:jc w:val="both"/>
        <w:rPr>
          <w:rFonts w:cs="Calibri"/>
        </w:rPr>
      </w:pPr>
    </w:p>
    <w:p w14:paraId="4B966905" w14:textId="77777777" w:rsidR="00CD3109" w:rsidRDefault="00000000">
      <w:pPr>
        <w:autoSpaceDE w:val="0"/>
        <w:spacing w:after="0" w:line="240" w:lineRule="auto"/>
        <w:jc w:val="both"/>
      </w:pPr>
      <w:r>
        <w:rPr>
          <w:rFonts w:cs="Calibri"/>
          <w:color w:val="000000"/>
        </w:rPr>
        <w:t>Ai sensi degli artt. 75 e 76 del D.P.R. 445/2000, consapevole delle sanzioni civili e penali previste dalla legge per coloro che rendono attestazioni false.</w:t>
      </w:r>
    </w:p>
    <w:p w14:paraId="6447C3D3" w14:textId="77777777" w:rsidR="00CD3109" w:rsidRDefault="00000000">
      <w:pPr>
        <w:spacing w:after="0" w:line="360" w:lineRule="auto"/>
        <w:ind w:left="426"/>
        <w:jc w:val="center"/>
        <w:rPr>
          <w:rFonts w:cs="Calibri"/>
          <w:b/>
          <w:iCs/>
        </w:rPr>
      </w:pPr>
      <w:r>
        <w:rPr>
          <w:rFonts w:cs="Calibri"/>
          <w:b/>
          <w:iCs/>
        </w:rPr>
        <w:t xml:space="preserve">CHIEDE </w:t>
      </w:r>
    </w:p>
    <w:p w14:paraId="30305BC8" w14:textId="77777777" w:rsidR="00CD3109" w:rsidRDefault="00000000">
      <w:pPr>
        <w:spacing w:after="0" w:line="360" w:lineRule="auto"/>
        <w:ind w:left="426"/>
        <w:jc w:val="center"/>
      </w:pPr>
      <w:r>
        <w:rPr>
          <w:rFonts w:cs="Calibri"/>
          <w:b/>
        </w:rPr>
        <w:t>IL “PREMIO DOTE SCUOLA – ⃝ A.S. 2023-2024   ⃝ A.S. 2024-2025”</w:t>
      </w:r>
    </w:p>
    <w:p w14:paraId="4A3DD13C" w14:textId="77777777" w:rsidR="00CD3109" w:rsidRDefault="00000000">
      <w:pPr>
        <w:spacing w:after="0" w:line="360" w:lineRule="auto"/>
        <w:rPr>
          <w:rFonts w:cs="Calibri"/>
        </w:rPr>
      </w:pPr>
      <w:r>
        <w:rPr>
          <w:rFonts w:cs="Calibri"/>
        </w:rPr>
        <w:t>Per il proprio/a figlio/a</w:t>
      </w:r>
    </w:p>
    <w:p w14:paraId="4090D2DF" w14:textId="77777777" w:rsidR="00CD3109" w:rsidRDefault="00000000">
      <w:pPr>
        <w:spacing w:after="0" w:line="360" w:lineRule="auto"/>
        <w:rPr>
          <w:rFonts w:cs="Calibri"/>
        </w:rPr>
      </w:pPr>
      <w:r>
        <w:rPr>
          <w:rFonts w:cs="Calibri"/>
        </w:rPr>
        <w:t>(cognome e nome) ___________________________________________________________________________</w:t>
      </w:r>
    </w:p>
    <w:p w14:paraId="0EF69A51" w14:textId="77777777" w:rsidR="00CD3109" w:rsidRDefault="0000000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nato/a a ___________________________ il ______________________</w:t>
      </w:r>
    </w:p>
    <w:p w14:paraId="258ADF15" w14:textId="77777777" w:rsidR="00CD3109" w:rsidRDefault="0000000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codice fiscale _____________________________________ </w:t>
      </w:r>
    </w:p>
    <w:p w14:paraId="5B9CF14F" w14:textId="77777777" w:rsidR="00CD3109" w:rsidRDefault="00000000">
      <w:pPr>
        <w:spacing w:after="0" w:line="360" w:lineRule="auto"/>
        <w:rPr>
          <w:rFonts w:cs="Calibri"/>
        </w:rPr>
      </w:pPr>
      <w:r>
        <w:rPr>
          <w:rFonts w:cs="Calibri"/>
        </w:rPr>
        <w:t>residente a SERRENTI in via/piazza  _______________________________________________________n°____</w:t>
      </w:r>
    </w:p>
    <w:p w14:paraId="2EE244E2" w14:textId="77777777" w:rsidR="00CD3109" w:rsidRDefault="00000000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A TAL FINE DICHIARA</w:t>
      </w:r>
    </w:p>
    <w:p w14:paraId="39795C22" w14:textId="77777777" w:rsidR="00CD3109" w:rsidRDefault="00000000">
      <w:pPr>
        <w:pStyle w:val="Paragrafoelenco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di aver preso visione dell’avviso pubblico “Bando per l’assegnazione del Premio Dote Scuola studenti meritevoli – AA.SS. </w:t>
      </w:r>
      <w:r>
        <w:rPr>
          <w:rFonts w:cs="Calibri"/>
          <w:b/>
        </w:rPr>
        <w:t>2023-2024 e 2024-2025</w:t>
      </w:r>
      <w:r>
        <w:rPr>
          <w:rFonts w:ascii="Calibri" w:hAnsi="Calibri" w:cs="Calibri"/>
          <w:sz w:val="22"/>
          <w:szCs w:val="22"/>
        </w:rPr>
        <w:t xml:space="preserve">” e di accettare quanto in esso indicato; </w:t>
      </w:r>
    </w:p>
    <w:p w14:paraId="7FD04982" w14:textId="77777777" w:rsidR="00CD3109" w:rsidRDefault="00000000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preso visione dell’informativa relativa al trattamento dei dati personali; </w:t>
      </w:r>
    </w:p>
    <w:p w14:paraId="74A0F32A" w14:textId="77777777" w:rsidR="00CD3109" w:rsidRDefault="00000000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proprio figlio/a ha conseguito il diploma di scuola secondaria di primo grado presso l’istituto: __________________________________________ sito in _________________________ Via/piazza/n° ___________________________________________, con la seguente valutazione finale ________________</w:t>
      </w:r>
    </w:p>
    <w:p w14:paraId="5D9D84AC" w14:textId="77777777" w:rsidR="00CD3109" w:rsidRDefault="00000000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voler accreditare l’importo del premio sul C/C bancario:</w:t>
      </w:r>
    </w:p>
    <w:p w14:paraId="7EF7A268" w14:textId="77777777" w:rsidR="00CD3109" w:rsidRDefault="00000000">
      <w:pPr>
        <w:spacing w:after="0"/>
        <w:rPr>
          <w:rFonts w:cs="Calibri"/>
        </w:rPr>
      </w:pPr>
      <w:r>
        <w:rPr>
          <w:rFonts w:cs="Calibri"/>
        </w:rPr>
        <w:t xml:space="preserve">Codice IBAN: I T |__|__| |__| |__|__|__|__|__| |__|__|__|__|__| |__|__|__|__|__|__|__|__|__|__|__|__| </w:t>
      </w:r>
    </w:p>
    <w:p w14:paraId="7D1E6D82" w14:textId="77777777" w:rsidR="00CD3109" w:rsidRDefault="00000000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Se l’IBAN contiene il numero 0 (zero) si prega di barrarlo Ø per distinguerlo dalla lettera O</w:t>
      </w:r>
    </w:p>
    <w:p w14:paraId="135C0CA4" w14:textId="77777777" w:rsidR="00CD3109" w:rsidRDefault="00000000">
      <w:pPr>
        <w:spacing w:line="360" w:lineRule="auto"/>
      </w:pPr>
      <w:r>
        <w:rPr>
          <w:rFonts w:cs="Calibri"/>
          <w:b/>
          <w:i/>
        </w:rPr>
        <w:t xml:space="preserve">ATTENZIONE! </w:t>
      </w:r>
      <w:r>
        <w:rPr>
          <w:rFonts w:cs="Calibri"/>
          <w:i/>
        </w:rPr>
        <w:t xml:space="preserve">Il conto corrente deve essere </w:t>
      </w:r>
      <w:r>
        <w:rPr>
          <w:rFonts w:cs="Calibri"/>
          <w:b/>
          <w:i/>
        </w:rPr>
        <w:t>intestato o cointestato</w:t>
      </w:r>
      <w:r>
        <w:rPr>
          <w:rFonts w:cs="Calibri"/>
          <w:i/>
        </w:rPr>
        <w:t xml:space="preserve"> al richiedente.</w:t>
      </w:r>
    </w:p>
    <w:p w14:paraId="4D5D9F28" w14:textId="77777777" w:rsidR="00CD3109" w:rsidRDefault="00CD3109">
      <w:pPr>
        <w:rPr>
          <w:rFonts w:cs="Calibri"/>
        </w:rPr>
      </w:pPr>
    </w:p>
    <w:p w14:paraId="1BAFA87C" w14:textId="77777777" w:rsidR="00CD3109" w:rsidRDefault="00CD3109">
      <w:pPr>
        <w:spacing w:after="0" w:line="240" w:lineRule="auto"/>
        <w:ind w:firstLine="408"/>
        <w:jc w:val="both"/>
        <w:rPr>
          <w:rFonts w:cs="Calibri"/>
        </w:rPr>
      </w:pPr>
    </w:p>
    <w:p w14:paraId="3CDF668D" w14:textId="77777777" w:rsidR="00CD3109" w:rsidRDefault="00CD3109">
      <w:pPr>
        <w:spacing w:after="0" w:line="240" w:lineRule="auto"/>
        <w:ind w:left="709" w:hanging="567"/>
        <w:jc w:val="both"/>
        <w:rPr>
          <w:rFonts w:cs="Calibri"/>
          <w:b/>
        </w:rPr>
      </w:pPr>
    </w:p>
    <w:p w14:paraId="616E1054" w14:textId="77777777" w:rsidR="00CD3109" w:rsidRDefault="00CD3109">
      <w:pPr>
        <w:spacing w:after="0" w:line="240" w:lineRule="auto"/>
        <w:ind w:left="709" w:hanging="567"/>
        <w:jc w:val="both"/>
        <w:rPr>
          <w:rFonts w:cs="Calibri"/>
          <w:b/>
        </w:rPr>
      </w:pPr>
    </w:p>
    <w:p w14:paraId="56754FF0" w14:textId="77777777" w:rsidR="00CD3109" w:rsidRDefault="00000000">
      <w:p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acconsente al trattamento dei dati personali e dichiara di essere informato, ai sensi del Regolamento Ue 679/2016 che i dati personali raccolti saranno trattati, anche con strumenti informatici, esclusivamente nell'ambito dei procedimenti per il quale la presente dichiarazione viene resa.</w:t>
      </w:r>
    </w:p>
    <w:p w14:paraId="6D8899D4" w14:textId="77777777" w:rsidR="00CD3109" w:rsidRDefault="00CD3109">
      <w:pPr>
        <w:autoSpaceDE w:val="0"/>
        <w:spacing w:after="0" w:line="240" w:lineRule="auto"/>
        <w:jc w:val="both"/>
        <w:rPr>
          <w:rFonts w:cs="Calibri"/>
          <w:color w:val="000000"/>
        </w:rPr>
      </w:pPr>
    </w:p>
    <w:p w14:paraId="2C824C95" w14:textId="77777777" w:rsidR="00CD3109" w:rsidRDefault="00000000">
      <w:p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Serrenti, ______________________ </w:t>
      </w:r>
    </w:p>
    <w:p w14:paraId="1DC0BFA1" w14:textId="77777777" w:rsidR="00CD3109" w:rsidRDefault="00000000">
      <w:pPr>
        <w:autoSpaceDE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Il Richiedente</w:t>
      </w:r>
    </w:p>
    <w:p w14:paraId="0684529E" w14:textId="77777777" w:rsidR="00CD3109" w:rsidRDefault="00CD3109">
      <w:pPr>
        <w:autoSpaceDE w:val="0"/>
        <w:spacing w:after="0" w:line="240" w:lineRule="auto"/>
        <w:jc w:val="right"/>
        <w:rPr>
          <w:rFonts w:cs="Calibri"/>
          <w:color w:val="000000"/>
        </w:rPr>
      </w:pPr>
    </w:p>
    <w:p w14:paraId="1D6223AF" w14:textId="77777777" w:rsidR="00CD3109" w:rsidRDefault="00000000">
      <w:pPr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</w:t>
      </w:r>
    </w:p>
    <w:p w14:paraId="58FFB176" w14:textId="77777777" w:rsidR="00CD3109" w:rsidRDefault="00CD3109">
      <w:pPr>
        <w:autoSpaceDE w:val="0"/>
        <w:spacing w:after="0" w:line="240" w:lineRule="auto"/>
        <w:rPr>
          <w:rFonts w:cs="Calibri"/>
          <w:color w:val="000000"/>
        </w:rPr>
      </w:pPr>
    </w:p>
    <w:p w14:paraId="6447E13E" w14:textId="77777777" w:rsidR="00CD3109" w:rsidRDefault="00000000">
      <w:pPr>
        <w:autoSpaceDE w:val="0"/>
        <w:spacing w:after="0" w:line="360" w:lineRule="auto"/>
        <w:jc w:val="both"/>
      </w:pPr>
      <w:r>
        <w:rPr>
          <w:rFonts w:cs="Calibri"/>
          <w:b/>
          <w:color w:val="000000"/>
        </w:rPr>
        <w:t xml:space="preserve">Si allegano alla presente domanda i seguenti documenti </w:t>
      </w:r>
      <w:r>
        <w:rPr>
          <w:rFonts w:cs="Calibri"/>
          <w:b/>
          <w:color w:val="000000"/>
          <w:u w:val="single"/>
        </w:rPr>
        <w:t>obbligatori:</w:t>
      </w:r>
      <w:r>
        <w:rPr>
          <w:rFonts w:cs="Calibri"/>
          <w:b/>
          <w:color w:val="000000"/>
        </w:rPr>
        <w:t xml:space="preserve"> </w:t>
      </w:r>
    </w:p>
    <w:p w14:paraId="3498FE83" w14:textId="77777777" w:rsidR="00CD3109" w:rsidRDefault="00000000">
      <w:pPr>
        <w:pStyle w:val="Paragrafoelenco"/>
        <w:numPr>
          <w:ilvl w:val="0"/>
          <w:numId w:val="2"/>
        </w:numPr>
        <w:suppressAutoHyphens w:val="0"/>
        <w:autoSpaceDE w:val="0"/>
        <w:spacing w:line="360" w:lineRule="auto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copia del documento di identità</w:t>
      </w:r>
    </w:p>
    <w:p w14:paraId="6C68AC26" w14:textId="77777777" w:rsidR="00CD3109" w:rsidRDefault="00CD3109"/>
    <w:sectPr w:rsidR="00CD3109">
      <w:headerReference w:type="default" r:id="rId9"/>
      <w:pgSz w:w="11906" w:h="16838"/>
      <w:pgMar w:top="454" w:right="709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32A60" w14:textId="77777777" w:rsidR="00D32789" w:rsidRDefault="00D32789">
      <w:pPr>
        <w:spacing w:after="0" w:line="240" w:lineRule="auto"/>
      </w:pPr>
      <w:r>
        <w:separator/>
      </w:r>
    </w:p>
  </w:endnote>
  <w:endnote w:type="continuationSeparator" w:id="0">
    <w:p w14:paraId="4B74242B" w14:textId="77777777" w:rsidR="00D32789" w:rsidRDefault="00D3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C6F3" w14:textId="77777777" w:rsidR="00D32789" w:rsidRDefault="00D327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29077" w14:textId="77777777" w:rsidR="00D32789" w:rsidRDefault="00D3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6455" w14:textId="77777777" w:rsidR="00000000" w:rsidRDefault="00000000">
    <w:pPr>
      <w:pStyle w:val="Intestazione"/>
      <w:tabs>
        <w:tab w:val="clear" w:pos="4819"/>
        <w:tab w:val="clear" w:pos="9638"/>
        <w:tab w:val="righ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644D1"/>
    <w:multiLevelType w:val="multilevel"/>
    <w:tmpl w:val="759203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5D633A5"/>
    <w:multiLevelType w:val="multilevel"/>
    <w:tmpl w:val="DEA6409E"/>
    <w:lvl w:ilvl="0">
      <w:numFmt w:val="bullet"/>
      <w:lvlText w:val="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0448003">
    <w:abstractNumId w:val="1"/>
  </w:num>
  <w:num w:numId="2" w16cid:durableId="10164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3109"/>
    <w:rsid w:val="00BD1302"/>
    <w:rsid w:val="00C52E38"/>
    <w:rsid w:val="00CD3109"/>
    <w:rsid w:val="00D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900C"/>
  <w15:docId w15:val="{734D214A-E0F3-4213-BB80-D10ECD1A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0" w:line="360" w:lineRule="auto"/>
    </w:pPr>
    <w:rPr>
      <w:rFonts w:ascii="DecimaWE Rg" w:eastAsia="Times New Roman" w:hAnsi="DecimaWE Rg" w:cs="Arial"/>
      <w:bCs/>
      <w:lang w:eastAsia="it-IT"/>
    </w:rPr>
  </w:style>
  <w:style w:type="character" w:customStyle="1" w:styleId="CorpotestoCarattere">
    <w:name w:val="Corpo testo Carattere"/>
    <w:rPr>
      <w:rFonts w:ascii="DecimaWE Rg" w:eastAsia="Times New Roman" w:hAnsi="DecimaWE Rg" w:cs="Arial"/>
      <w:bCs/>
      <w:sz w:val="22"/>
      <w:szCs w:val="22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36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/>
      <w:sz w:val="22"/>
    </w:rPr>
  </w:style>
  <w:style w:type="paragraph" w:styleId="Paragrafoelenco">
    <w:name w:val="List Paragraph"/>
    <w:basedOn w:val="Normal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rPr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Roboto Mono" w:eastAsia="Times New Roman" w:hAnsi="Roboto Mono" w:cs="Courier New"/>
      <w:color w:val="19191A"/>
      <w:sz w:val="21"/>
      <w:szCs w:val="21"/>
      <w:lang w:eastAsia="it-IT"/>
    </w:rPr>
  </w:style>
  <w:style w:type="character" w:customStyle="1" w:styleId="PreformattatoHTMLCarattere">
    <w:name w:val="Preformattato HTML Carattere"/>
    <w:rPr>
      <w:rFonts w:ascii="Roboto Mono" w:eastAsia="Times New Roman" w:hAnsi="Roboto Mono" w:cs="Courier New"/>
      <w:color w:val="19191A"/>
      <w:sz w:val="21"/>
      <w:szCs w:val="21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lang w:eastAsia="en-US"/>
    </w:rPr>
  </w:style>
  <w:style w:type="paragraph" w:styleId="Didascalia">
    <w:name w:val="caption"/>
    <w:basedOn w:val="Normale"/>
    <w:next w:val="Normale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Cossetti Maria Cristina</dc:creator>
  <cp:lastModifiedBy>Utente</cp:lastModifiedBy>
  <cp:revision>2</cp:revision>
  <cp:lastPrinted>2023-10-18T07:24:00Z</cp:lastPrinted>
  <dcterms:created xsi:type="dcterms:W3CDTF">2025-09-04T11:36:00Z</dcterms:created>
  <dcterms:modified xsi:type="dcterms:W3CDTF">2025-09-04T11:36:00Z</dcterms:modified>
</cp:coreProperties>
</file>